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宜昌市三峡坝区人民法院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特邀调解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员候选人申请表</w:t>
      </w:r>
    </w:p>
    <w:p>
      <w:pPr>
        <w:pStyle w:val="6"/>
        <w:spacing w:beforeAutospacing="0" w:afterAutospacing="0"/>
        <w:ind w:firstLine="660"/>
        <w:jc w:val="both"/>
        <w:rPr>
          <w:rFonts w:ascii="Times New Roman" w:hAnsi="Times New Roman" w:eastAsia="仿宋"/>
          <w:sz w:val="32"/>
          <w:szCs w:val="32"/>
        </w:rPr>
      </w:pP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20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本人户口地址、邮编及联系电话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个人简历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成员及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社会关系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个人意见</w:t>
            </w:r>
          </w:p>
        </w:tc>
        <w:tc>
          <w:tcPr>
            <w:tcW w:w="7729" w:type="dxa"/>
            <w:gridSpan w:val="10"/>
            <w:vAlign w:val="bottom"/>
          </w:tcPr>
          <w:p>
            <w:pPr>
              <w:spacing w:line="520" w:lineRule="exact"/>
              <w:ind w:firstLine="3042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签名（手印或盖章）：</w:t>
            </w:r>
          </w:p>
          <w:p>
            <w:pPr>
              <w:spacing w:line="520" w:lineRule="exact"/>
              <w:ind w:firstLine="4914" w:firstLineChars="2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此表适用于个人申请。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2.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填报本表后，向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宜昌市三峡坝区人民法院诉讼服务中心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提交身份、学历证明等书面材料。</w:t>
      </w:r>
    </w:p>
    <w:sectPr>
      <w:footerReference r:id="rId3" w:type="default"/>
      <w:footerReference r:id="rId4" w:type="even"/>
      <w:pgSz w:w="11906" w:h="16838"/>
      <w:pgMar w:top="2098" w:right="1474" w:bottom="1588" w:left="1588" w:header="851" w:footer="595" w:gutter="0"/>
      <w:cols w:space="0" w:num="1"/>
      <w:docGrid w:type="linesAndChars" w:linePitch="574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8"/>
        <w:szCs w:val="28"/>
      </w:rPr>
      <w:t>-</w:t>
    </w:r>
    <w: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203"/>
  <w:drawingGridVerticalSpacing w:val="287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1F"/>
    <w:rsid w:val="0005447E"/>
    <w:rsid w:val="0006350F"/>
    <w:rsid w:val="000802C1"/>
    <w:rsid w:val="0009562B"/>
    <w:rsid w:val="000A4EE0"/>
    <w:rsid w:val="0010088F"/>
    <w:rsid w:val="001210F8"/>
    <w:rsid w:val="00143BAB"/>
    <w:rsid w:val="00185197"/>
    <w:rsid w:val="00191164"/>
    <w:rsid w:val="001A60B2"/>
    <w:rsid w:val="001D458B"/>
    <w:rsid w:val="001E02EA"/>
    <w:rsid w:val="00210F1F"/>
    <w:rsid w:val="002204DF"/>
    <w:rsid w:val="002368BB"/>
    <w:rsid w:val="00265F96"/>
    <w:rsid w:val="00287EB4"/>
    <w:rsid w:val="002C5352"/>
    <w:rsid w:val="002D22AD"/>
    <w:rsid w:val="002F6AA9"/>
    <w:rsid w:val="002F76AF"/>
    <w:rsid w:val="003720CD"/>
    <w:rsid w:val="00373AF7"/>
    <w:rsid w:val="00387242"/>
    <w:rsid w:val="00396FDB"/>
    <w:rsid w:val="003C0F1B"/>
    <w:rsid w:val="003C2F49"/>
    <w:rsid w:val="003F197C"/>
    <w:rsid w:val="003F1BAD"/>
    <w:rsid w:val="004023FC"/>
    <w:rsid w:val="004066D2"/>
    <w:rsid w:val="00415C88"/>
    <w:rsid w:val="004238CA"/>
    <w:rsid w:val="004457F6"/>
    <w:rsid w:val="00446868"/>
    <w:rsid w:val="004549D0"/>
    <w:rsid w:val="00456CE8"/>
    <w:rsid w:val="00476975"/>
    <w:rsid w:val="00484CF1"/>
    <w:rsid w:val="004965EE"/>
    <w:rsid w:val="004C20E9"/>
    <w:rsid w:val="004C6B5B"/>
    <w:rsid w:val="004D32F8"/>
    <w:rsid w:val="004E5ADB"/>
    <w:rsid w:val="004F2974"/>
    <w:rsid w:val="00565FEB"/>
    <w:rsid w:val="00575656"/>
    <w:rsid w:val="005932B7"/>
    <w:rsid w:val="00593730"/>
    <w:rsid w:val="005B2E3F"/>
    <w:rsid w:val="005E7823"/>
    <w:rsid w:val="00617D53"/>
    <w:rsid w:val="006270BD"/>
    <w:rsid w:val="00680FE7"/>
    <w:rsid w:val="006A4A0A"/>
    <w:rsid w:val="006F4C43"/>
    <w:rsid w:val="007371E3"/>
    <w:rsid w:val="00737EDF"/>
    <w:rsid w:val="007555F0"/>
    <w:rsid w:val="00786935"/>
    <w:rsid w:val="007B166B"/>
    <w:rsid w:val="007B26BC"/>
    <w:rsid w:val="007C1603"/>
    <w:rsid w:val="0081163A"/>
    <w:rsid w:val="0081275F"/>
    <w:rsid w:val="0083626C"/>
    <w:rsid w:val="00855433"/>
    <w:rsid w:val="008727BD"/>
    <w:rsid w:val="00875FD1"/>
    <w:rsid w:val="009029CA"/>
    <w:rsid w:val="009434D9"/>
    <w:rsid w:val="009548C0"/>
    <w:rsid w:val="009628A4"/>
    <w:rsid w:val="00970377"/>
    <w:rsid w:val="0098133D"/>
    <w:rsid w:val="00986D70"/>
    <w:rsid w:val="009951DD"/>
    <w:rsid w:val="009D0428"/>
    <w:rsid w:val="009E1DAE"/>
    <w:rsid w:val="009E24F8"/>
    <w:rsid w:val="009F43BD"/>
    <w:rsid w:val="00A1202A"/>
    <w:rsid w:val="00A674F5"/>
    <w:rsid w:val="00A817B6"/>
    <w:rsid w:val="00AA23D3"/>
    <w:rsid w:val="00AC263C"/>
    <w:rsid w:val="00AE6400"/>
    <w:rsid w:val="00B16D95"/>
    <w:rsid w:val="00B31F51"/>
    <w:rsid w:val="00B405E4"/>
    <w:rsid w:val="00B81CE7"/>
    <w:rsid w:val="00B855F5"/>
    <w:rsid w:val="00B952AB"/>
    <w:rsid w:val="00BB36A5"/>
    <w:rsid w:val="00BC5C77"/>
    <w:rsid w:val="00BD61CB"/>
    <w:rsid w:val="00C46F84"/>
    <w:rsid w:val="00C531A6"/>
    <w:rsid w:val="00C66086"/>
    <w:rsid w:val="00CD70F1"/>
    <w:rsid w:val="00CE12F6"/>
    <w:rsid w:val="00CF386A"/>
    <w:rsid w:val="00CF3DAC"/>
    <w:rsid w:val="00D03851"/>
    <w:rsid w:val="00D27AAF"/>
    <w:rsid w:val="00D42C5E"/>
    <w:rsid w:val="00D52454"/>
    <w:rsid w:val="00D55772"/>
    <w:rsid w:val="00D56EDE"/>
    <w:rsid w:val="00D75D17"/>
    <w:rsid w:val="00D83F5F"/>
    <w:rsid w:val="00DA5EB7"/>
    <w:rsid w:val="00DD0262"/>
    <w:rsid w:val="00E04081"/>
    <w:rsid w:val="00E04498"/>
    <w:rsid w:val="00E066E0"/>
    <w:rsid w:val="00E43A41"/>
    <w:rsid w:val="00E7373E"/>
    <w:rsid w:val="00EB4462"/>
    <w:rsid w:val="00EE1998"/>
    <w:rsid w:val="00EE230A"/>
    <w:rsid w:val="00EE4BA0"/>
    <w:rsid w:val="00EF391A"/>
    <w:rsid w:val="00F812D7"/>
    <w:rsid w:val="01814CC2"/>
    <w:rsid w:val="018D14A8"/>
    <w:rsid w:val="01965952"/>
    <w:rsid w:val="01AB3341"/>
    <w:rsid w:val="01F47CCC"/>
    <w:rsid w:val="028B29D8"/>
    <w:rsid w:val="046C0CB2"/>
    <w:rsid w:val="04AE3F94"/>
    <w:rsid w:val="04EB6DB3"/>
    <w:rsid w:val="05837ABD"/>
    <w:rsid w:val="05F23E0D"/>
    <w:rsid w:val="07701290"/>
    <w:rsid w:val="07E87F14"/>
    <w:rsid w:val="081028CC"/>
    <w:rsid w:val="08612536"/>
    <w:rsid w:val="0A35678F"/>
    <w:rsid w:val="0A543BE0"/>
    <w:rsid w:val="0ACA3089"/>
    <w:rsid w:val="0AD4219A"/>
    <w:rsid w:val="0AFD7462"/>
    <w:rsid w:val="0B122B8E"/>
    <w:rsid w:val="0B131F2A"/>
    <w:rsid w:val="0B1A5607"/>
    <w:rsid w:val="0B563478"/>
    <w:rsid w:val="0C4A5D7C"/>
    <w:rsid w:val="0CE71E76"/>
    <w:rsid w:val="0D30554B"/>
    <w:rsid w:val="0DAD553D"/>
    <w:rsid w:val="0E121E25"/>
    <w:rsid w:val="0E742716"/>
    <w:rsid w:val="0F81649A"/>
    <w:rsid w:val="10485E38"/>
    <w:rsid w:val="10D34D67"/>
    <w:rsid w:val="11045C77"/>
    <w:rsid w:val="11411526"/>
    <w:rsid w:val="11BE418D"/>
    <w:rsid w:val="12013765"/>
    <w:rsid w:val="12AD587A"/>
    <w:rsid w:val="12CA446D"/>
    <w:rsid w:val="141666E4"/>
    <w:rsid w:val="14721BA2"/>
    <w:rsid w:val="14735710"/>
    <w:rsid w:val="14877DD4"/>
    <w:rsid w:val="14BB626B"/>
    <w:rsid w:val="154D69E1"/>
    <w:rsid w:val="15857205"/>
    <w:rsid w:val="15892D3D"/>
    <w:rsid w:val="15FA173A"/>
    <w:rsid w:val="16532FF2"/>
    <w:rsid w:val="16BD6898"/>
    <w:rsid w:val="16D173D6"/>
    <w:rsid w:val="171352AD"/>
    <w:rsid w:val="175F6A03"/>
    <w:rsid w:val="17BB7292"/>
    <w:rsid w:val="17BC1A1F"/>
    <w:rsid w:val="17D71087"/>
    <w:rsid w:val="19142626"/>
    <w:rsid w:val="198F4148"/>
    <w:rsid w:val="1B496618"/>
    <w:rsid w:val="1C0F7E15"/>
    <w:rsid w:val="1D2A5454"/>
    <w:rsid w:val="1E051BCC"/>
    <w:rsid w:val="1E28657A"/>
    <w:rsid w:val="1E342B2F"/>
    <w:rsid w:val="1F662E00"/>
    <w:rsid w:val="1F693321"/>
    <w:rsid w:val="1FD81980"/>
    <w:rsid w:val="20090D4C"/>
    <w:rsid w:val="20922DE4"/>
    <w:rsid w:val="20D66221"/>
    <w:rsid w:val="21790820"/>
    <w:rsid w:val="21AA5081"/>
    <w:rsid w:val="21D5424C"/>
    <w:rsid w:val="22571B5C"/>
    <w:rsid w:val="22573CB8"/>
    <w:rsid w:val="22BE7384"/>
    <w:rsid w:val="22C13396"/>
    <w:rsid w:val="23647438"/>
    <w:rsid w:val="239D23A2"/>
    <w:rsid w:val="23A630E3"/>
    <w:rsid w:val="23BC0257"/>
    <w:rsid w:val="241B6079"/>
    <w:rsid w:val="24657AF5"/>
    <w:rsid w:val="24861077"/>
    <w:rsid w:val="24D96A70"/>
    <w:rsid w:val="24DA3B9F"/>
    <w:rsid w:val="25541CAA"/>
    <w:rsid w:val="25761E1F"/>
    <w:rsid w:val="25C475B1"/>
    <w:rsid w:val="2603073C"/>
    <w:rsid w:val="2607031F"/>
    <w:rsid w:val="26460251"/>
    <w:rsid w:val="264C3A10"/>
    <w:rsid w:val="26690C65"/>
    <w:rsid w:val="2685769B"/>
    <w:rsid w:val="26A700E8"/>
    <w:rsid w:val="26E36C28"/>
    <w:rsid w:val="281338E1"/>
    <w:rsid w:val="28501F0B"/>
    <w:rsid w:val="287619EE"/>
    <w:rsid w:val="295116F5"/>
    <w:rsid w:val="29D3418A"/>
    <w:rsid w:val="29D67787"/>
    <w:rsid w:val="29F00DF7"/>
    <w:rsid w:val="2A614795"/>
    <w:rsid w:val="2AB87F81"/>
    <w:rsid w:val="2B9025E3"/>
    <w:rsid w:val="2C025A5F"/>
    <w:rsid w:val="2D232871"/>
    <w:rsid w:val="2F0952B5"/>
    <w:rsid w:val="2F650547"/>
    <w:rsid w:val="2FF105AD"/>
    <w:rsid w:val="300352B9"/>
    <w:rsid w:val="302466AF"/>
    <w:rsid w:val="30333A1C"/>
    <w:rsid w:val="304E519B"/>
    <w:rsid w:val="307E404C"/>
    <w:rsid w:val="31725EAC"/>
    <w:rsid w:val="322A427D"/>
    <w:rsid w:val="325B402C"/>
    <w:rsid w:val="33607BD8"/>
    <w:rsid w:val="337B4148"/>
    <w:rsid w:val="33E04CE6"/>
    <w:rsid w:val="34BF32F7"/>
    <w:rsid w:val="34CD6B09"/>
    <w:rsid w:val="34E753D4"/>
    <w:rsid w:val="355141D2"/>
    <w:rsid w:val="36264C2B"/>
    <w:rsid w:val="362A6516"/>
    <w:rsid w:val="36C213EF"/>
    <w:rsid w:val="36E3640D"/>
    <w:rsid w:val="37334179"/>
    <w:rsid w:val="375D35FB"/>
    <w:rsid w:val="37603BDC"/>
    <w:rsid w:val="37A27F5C"/>
    <w:rsid w:val="37FA1B63"/>
    <w:rsid w:val="392838F6"/>
    <w:rsid w:val="396105CA"/>
    <w:rsid w:val="39A3414C"/>
    <w:rsid w:val="3A843601"/>
    <w:rsid w:val="3A8D5AD3"/>
    <w:rsid w:val="3AA908EA"/>
    <w:rsid w:val="3AED2A7F"/>
    <w:rsid w:val="3B79322D"/>
    <w:rsid w:val="3B876B67"/>
    <w:rsid w:val="3B9A5F82"/>
    <w:rsid w:val="3BB34664"/>
    <w:rsid w:val="3C75071B"/>
    <w:rsid w:val="3C8B36F8"/>
    <w:rsid w:val="3CEA57A6"/>
    <w:rsid w:val="3D27479A"/>
    <w:rsid w:val="3D3E0D3C"/>
    <w:rsid w:val="3D4526FA"/>
    <w:rsid w:val="3D606822"/>
    <w:rsid w:val="3DE80458"/>
    <w:rsid w:val="3E016EF4"/>
    <w:rsid w:val="3E2E4BFE"/>
    <w:rsid w:val="3E6A2D50"/>
    <w:rsid w:val="3E82327A"/>
    <w:rsid w:val="3ED93B2C"/>
    <w:rsid w:val="3F861B58"/>
    <w:rsid w:val="3F9963AA"/>
    <w:rsid w:val="40346041"/>
    <w:rsid w:val="404D31BF"/>
    <w:rsid w:val="407D43ED"/>
    <w:rsid w:val="410B1CED"/>
    <w:rsid w:val="416749F6"/>
    <w:rsid w:val="423579C8"/>
    <w:rsid w:val="429E6CE3"/>
    <w:rsid w:val="429F75F1"/>
    <w:rsid w:val="42F00170"/>
    <w:rsid w:val="42F41ACA"/>
    <w:rsid w:val="43CD5881"/>
    <w:rsid w:val="44056ED1"/>
    <w:rsid w:val="458E5F5C"/>
    <w:rsid w:val="46451151"/>
    <w:rsid w:val="466071CB"/>
    <w:rsid w:val="46D569FD"/>
    <w:rsid w:val="46FA2824"/>
    <w:rsid w:val="47D9024C"/>
    <w:rsid w:val="48ED2DF5"/>
    <w:rsid w:val="490A325A"/>
    <w:rsid w:val="4AD1741F"/>
    <w:rsid w:val="4B097BD4"/>
    <w:rsid w:val="4B2C132E"/>
    <w:rsid w:val="4B68731E"/>
    <w:rsid w:val="4CB26805"/>
    <w:rsid w:val="4CBE5A58"/>
    <w:rsid w:val="4CDB3F23"/>
    <w:rsid w:val="4D9D22B8"/>
    <w:rsid w:val="4F24773F"/>
    <w:rsid w:val="4FFD62ED"/>
    <w:rsid w:val="503C443E"/>
    <w:rsid w:val="50AB4C91"/>
    <w:rsid w:val="50E737A8"/>
    <w:rsid w:val="517413E9"/>
    <w:rsid w:val="518975AC"/>
    <w:rsid w:val="51F410EB"/>
    <w:rsid w:val="5288380F"/>
    <w:rsid w:val="529F5F71"/>
    <w:rsid w:val="5336167C"/>
    <w:rsid w:val="53DC5FD3"/>
    <w:rsid w:val="549C3E55"/>
    <w:rsid w:val="549E2F4D"/>
    <w:rsid w:val="556F34B2"/>
    <w:rsid w:val="558A723E"/>
    <w:rsid w:val="55AD3EE8"/>
    <w:rsid w:val="55B01A89"/>
    <w:rsid w:val="55B71339"/>
    <w:rsid w:val="562F5BE9"/>
    <w:rsid w:val="56392E7F"/>
    <w:rsid w:val="56766A3A"/>
    <w:rsid w:val="56FB0EFA"/>
    <w:rsid w:val="579936CA"/>
    <w:rsid w:val="57F63B55"/>
    <w:rsid w:val="57FE2935"/>
    <w:rsid w:val="581E6E46"/>
    <w:rsid w:val="58420801"/>
    <w:rsid w:val="58586175"/>
    <w:rsid w:val="59B110DA"/>
    <w:rsid w:val="59E54C5B"/>
    <w:rsid w:val="5A187304"/>
    <w:rsid w:val="5AC24603"/>
    <w:rsid w:val="5AEB45A8"/>
    <w:rsid w:val="5B0B07DE"/>
    <w:rsid w:val="5B3D4E58"/>
    <w:rsid w:val="5C1267AF"/>
    <w:rsid w:val="5C9C661F"/>
    <w:rsid w:val="5CCA18BE"/>
    <w:rsid w:val="5CF33678"/>
    <w:rsid w:val="5D361081"/>
    <w:rsid w:val="5D4117E8"/>
    <w:rsid w:val="5D5A52C7"/>
    <w:rsid w:val="5D712F4B"/>
    <w:rsid w:val="5D833910"/>
    <w:rsid w:val="5D8F0BDC"/>
    <w:rsid w:val="5D9B12BB"/>
    <w:rsid w:val="5DDB332A"/>
    <w:rsid w:val="5E174A06"/>
    <w:rsid w:val="5E184642"/>
    <w:rsid w:val="5EA05CF4"/>
    <w:rsid w:val="5F607103"/>
    <w:rsid w:val="5F6E45EC"/>
    <w:rsid w:val="5F705266"/>
    <w:rsid w:val="5FA008E7"/>
    <w:rsid w:val="5FBB5951"/>
    <w:rsid w:val="5FD87175"/>
    <w:rsid w:val="5FDB1BAF"/>
    <w:rsid w:val="60D8533E"/>
    <w:rsid w:val="60E35C8A"/>
    <w:rsid w:val="611E7E03"/>
    <w:rsid w:val="616E61C2"/>
    <w:rsid w:val="61CE2C35"/>
    <w:rsid w:val="61FA2CE1"/>
    <w:rsid w:val="621C70F5"/>
    <w:rsid w:val="6265282D"/>
    <w:rsid w:val="627D2E67"/>
    <w:rsid w:val="62E4208A"/>
    <w:rsid w:val="632E03E1"/>
    <w:rsid w:val="63353432"/>
    <w:rsid w:val="63DA1CA0"/>
    <w:rsid w:val="64722F77"/>
    <w:rsid w:val="64AD2135"/>
    <w:rsid w:val="666615B7"/>
    <w:rsid w:val="666F6FC4"/>
    <w:rsid w:val="667B2B79"/>
    <w:rsid w:val="6742017F"/>
    <w:rsid w:val="676035E0"/>
    <w:rsid w:val="676C2048"/>
    <w:rsid w:val="6773438F"/>
    <w:rsid w:val="67C739FA"/>
    <w:rsid w:val="69303DE4"/>
    <w:rsid w:val="69A75CFD"/>
    <w:rsid w:val="69EA6E40"/>
    <w:rsid w:val="6A3847FA"/>
    <w:rsid w:val="6A735A03"/>
    <w:rsid w:val="6B647575"/>
    <w:rsid w:val="6B9D74F6"/>
    <w:rsid w:val="6C596CA2"/>
    <w:rsid w:val="6C615FE0"/>
    <w:rsid w:val="6C657C69"/>
    <w:rsid w:val="6C907269"/>
    <w:rsid w:val="6CB91B82"/>
    <w:rsid w:val="6D55423B"/>
    <w:rsid w:val="6D732B23"/>
    <w:rsid w:val="6F10235A"/>
    <w:rsid w:val="6F525391"/>
    <w:rsid w:val="6F5C2729"/>
    <w:rsid w:val="6FC371EC"/>
    <w:rsid w:val="6FD243D0"/>
    <w:rsid w:val="7001414E"/>
    <w:rsid w:val="70BE0F03"/>
    <w:rsid w:val="70F94E6A"/>
    <w:rsid w:val="71162D5F"/>
    <w:rsid w:val="72077EB6"/>
    <w:rsid w:val="725D0938"/>
    <w:rsid w:val="72D520BD"/>
    <w:rsid w:val="72EE2729"/>
    <w:rsid w:val="73BE7C09"/>
    <w:rsid w:val="73F341F0"/>
    <w:rsid w:val="742E2B98"/>
    <w:rsid w:val="744459EF"/>
    <w:rsid w:val="74A42338"/>
    <w:rsid w:val="75082104"/>
    <w:rsid w:val="759712E8"/>
    <w:rsid w:val="75980194"/>
    <w:rsid w:val="75E05816"/>
    <w:rsid w:val="7669226D"/>
    <w:rsid w:val="76AA1341"/>
    <w:rsid w:val="76B96A88"/>
    <w:rsid w:val="77BB17BB"/>
    <w:rsid w:val="77D31B88"/>
    <w:rsid w:val="7A844854"/>
    <w:rsid w:val="7B292174"/>
    <w:rsid w:val="7C7E3CD7"/>
    <w:rsid w:val="7CB06B82"/>
    <w:rsid w:val="7D4344E6"/>
    <w:rsid w:val="7D6E04EA"/>
    <w:rsid w:val="7D9932FB"/>
    <w:rsid w:val="7DD8324D"/>
    <w:rsid w:val="7E395C11"/>
    <w:rsid w:val="7E480DCF"/>
    <w:rsid w:val="7F9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99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99"/>
    <w:pPr>
      <w:jc w:val="left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link w:val="16"/>
    <w:semiHidden/>
    <w:uiPriority w:val="99"/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semiHidden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FollowedHyperlink"/>
    <w:basedOn w:val="9"/>
    <w:semiHidden/>
    <w:qFormat/>
    <w:uiPriority w:val="99"/>
    <w:rPr>
      <w:rFonts w:cs="Times New Roman"/>
      <w:color w:val="800080"/>
      <w:u w:val="single"/>
    </w:rPr>
  </w:style>
  <w:style w:type="character" w:styleId="12">
    <w:name w:val="Emphasis"/>
    <w:basedOn w:val="9"/>
    <w:qFormat/>
    <w:uiPriority w:val="99"/>
    <w:rPr>
      <w:rFonts w:cs="Times New Roman"/>
      <w:i/>
    </w:rPr>
  </w:style>
  <w:style w:type="character" w:styleId="13">
    <w:name w:val="Hyperlink"/>
    <w:basedOn w:val="9"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5">
    <w:name w:val="Comment Text Char"/>
    <w:basedOn w:val="9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Body Text Char"/>
    <w:basedOn w:val="9"/>
    <w:link w:val="3"/>
    <w:semiHidden/>
    <w:uiPriority w:val="99"/>
    <w:rPr>
      <w:rFonts w:ascii="Calibri" w:hAnsi="Calibri" w:cs="黑体"/>
    </w:rPr>
  </w:style>
  <w:style w:type="character" w:customStyle="1" w:styleId="17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bsharetext"/>
    <w:basedOn w:val="9"/>
    <w:qFormat/>
    <w:uiPriority w:val="99"/>
    <w:rPr>
      <w:rFonts w:cs="Times New Roman"/>
    </w:rPr>
  </w:style>
  <w:style w:type="character" w:customStyle="1" w:styleId="21">
    <w:name w:val="apple-converted-space"/>
    <w:basedOn w:val="9"/>
    <w:qFormat/>
    <w:uiPriority w:val="99"/>
    <w:rPr>
      <w:rFonts w:cs="Times New Roman"/>
    </w:rPr>
  </w:style>
  <w:style w:type="paragraph" w:styleId="22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58</Words>
  <Characters>336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2019-01-08T01:42:00Z</dcterms:created>
  <dc:creator>马锐</dc:creator>
  <cp:lastModifiedBy>兔子</cp:lastModifiedBy>
  <cp:lastPrinted>2021-06-30T06:31:47Z</cp:lastPrinted>
  <dcterms:modified xsi:type="dcterms:W3CDTF">2021-06-30T06:32:18Z</dcterms:modified>
  <dc:title>北京市第二中级人民法院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A2D2C81D8477468EAB1F65A664C6CD13</vt:lpwstr>
  </property>
</Properties>
</file>